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66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 xml:space="preserve">ИГРЫ И УПРАЖНЕНИЯ ДЛЯ РАЗВИТИЯ АРТИКУЛЯЦИИ </w:t>
      </w:r>
    </w:p>
    <w:p w:rsidR="00D01C66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У ДЕТЕЙ от 1 до 3 ЛЕТ</w:t>
      </w:r>
    </w:p>
    <w:p w:rsidR="00D01C66" w:rsidRPr="00723F39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66" w:rsidRPr="00723F39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Артикуляционная гимнастика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Артикуляционные упражнения помогают ребёнку в закреплении звуков. Покажите ему, как нужно правильно выполнять упражнение. Помните, что их следует делать перед зеркалом. Постепенно увеличивайте количество повторений и время выполнения упражнений.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"Вкуснятина"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8.25pt;height:110.25pt;visibility:visible">
            <v:imagedata r:id="rId5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Приоткрыть рот, облизать верхнюю губу, сначала справа налево, а затем наоборот. Важно, чтобы нижняя губа не помогала языку и не "подсаживала" его.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"Качели"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423pt;height:121.5pt;visibility:visible">
            <v:imagedata r:id="rId6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Широко раскрыв рот и улыбнувшись, положить кончик языка за нижние зубы (с внутренней стороны), а потом поднять его за верхние зубы (с внутренней стороны).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Карасик</w:t>
      </w:r>
      <w:r w:rsidRPr="00723F39">
        <w:rPr>
          <w:rFonts w:ascii="Times New Roman" w:hAnsi="Times New Roman"/>
          <w:b/>
          <w:sz w:val="24"/>
          <w:szCs w:val="24"/>
        </w:rPr>
        <w:t>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388.5pt;height:129pt;visibility:visible">
            <v:imagedata r:id="rId7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Пошлёпать расслабленными губами, словно рыбка.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"Лошадка"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style="width:402.75pt;height:143.25pt;visibility:visible">
            <v:imagedata r:id="rId8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Открыть рот и пощёлкать кончиком языка ("лошадка цокает копытами").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C66" w:rsidRPr="00723F39" w:rsidRDefault="00D01C66" w:rsidP="00723F39">
      <w:pPr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УПРАЖНЕНИЯ ДЛЯ РАЗВИТИЯ АРТИКУЛЯЦИИ У ДЕТЕЙ от 3 ЛЕТ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"Лопаточка"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style="width:394.5pt;height:132pt;visibility:visible">
            <v:imagedata r:id="rId9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Высунуть широкий язык и положить его на нижнюю губу. Выполнять упражнение по 5 раз, высовывая язычок на 5—10 секунд.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"Иголка"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style="width:391.5pt;height:114.75pt;visibility:visible">
            <v:imagedata r:id="rId10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Открыть рот и высунуть острый язычок как можно дальше, упражнение по 5 раз, высовывая язык на 5—10 секунд.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"Блюдце"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style="width:341.25pt;height:118.5pt;visibility:visible">
            <v:imagedata r:id="rId11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Широко открыть рот, высунуть широкий язык. Поднять его вверх, не прикасаясь к зубам. Выполнять упражнение по 5 раз, высовывая язык на 5—10 секунд.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"Маляр"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style="width:447.75pt;height:150pt;visibility:visible">
            <v:imagedata r:id="rId12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Приоткрыть рот и улыбнуться. Провести кончиком языка по губам по часовой и против часовой стрелки. Выполнять упражнение по 5 раз.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"Чистые зубки"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style="width:398.25pt;height:115.5pt;visibility:visible">
            <v:imagedata r:id="rId13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Улыбнуться, показать зубы. Провести кончиком языка по верхним зубам с внутренней стороны, затем то же самое проделать с нижними зубами. Язык должен скользить по внутренней стороне зубов слева направо. Выполнять упражнение по 5 раз.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"Часики"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4" type="#_x0000_t75" style="width:372.75pt;height:131.25pt;visibility:visible">
            <v:imagedata r:id="rId14" o:title=""/>
          </v:shape>
        </w:pic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Открыв рот, кончиком языка выполнять движения вправо-влево, дотрагиваясь до уголков губ.</w:t>
      </w: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FA3E97">
      <w:pPr>
        <w:jc w:val="center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FA3E97">
      <w:pPr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УПРАЖНЕНИЯ ДЛЯ РАЗВИТИЯ АРТИКУЛЯЦИИ ДЛЯ СТАРШИХ ДОШКОЛЬНИКОВ</w:t>
      </w:r>
    </w:p>
    <w:p w:rsidR="00D01C66" w:rsidRPr="00723F39" w:rsidRDefault="00D01C66" w:rsidP="00B42F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Лопатка.</w:t>
      </w:r>
      <w:r w:rsidRPr="00723F39">
        <w:rPr>
          <w:rFonts w:ascii="Times New Roman" w:hAnsi="Times New Roman"/>
          <w:sz w:val="24"/>
          <w:szCs w:val="24"/>
        </w:rPr>
        <w:t xml:space="preserve">  Рот открыт, широкий расслабленный язык лежит на нижней губе.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5" type="#_x0000_t75" style="width:187.5pt;height:111pt;visibility:visible">
            <v:imagedata r:id="rId15" o:title=""/>
          </v:shape>
        </w:pic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6" type="#_x0000_t75" style="width:133.5pt;height:108pt;visibility:visible">
            <v:imagedata r:id="rId16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  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7" type="#_x0000_t75" style="width:97.5pt;height:97.5pt;visibility:visible">
            <v:imagedata r:id="rId17" o:title=""/>
          </v:shape>
        </w:pict>
      </w:r>
    </w:p>
    <w:p w:rsidR="00D01C66" w:rsidRPr="00723F39" w:rsidRDefault="00D01C66" w:rsidP="00B42FB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 xml:space="preserve">Иголочка </w:t>
      </w:r>
      <w:r w:rsidRPr="00723F39">
        <w:rPr>
          <w:rFonts w:ascii="Times New Roman" w:hAnsi="Times New Roman"/>
          <w:sz w:val="24"/>
          <w:szCs w:val="24"/>
        </w:rPr>
        <w:t xml:space="preserve"> (Стрелочка. Жало). Рот открыт. Узкий напряженный язык выдвинут вперед.</w:t>
      </w: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960BE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38" type="#_x0000_t75" style="width:226.5pt;height:122.25pt;visibility:visible">
            <v:imagedata r:id="rId18" o:title=""/>
          </v:shape>
        </w:pic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39" type="#_x0000_t75" style="width:87.75pt;height:117pt;visibility:visible">
            <v:imagedata r:id="rId19" o:title=""/>
          </v:shape>
        </w:pict>
      </w:r>
    </w:p>
    <w:p w:rsidR="00D01C66" w:rsidRPr="00723F39" w:rsidRDefault="00D01C66" w:rsidP="001B33A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 xml:space="preserve">Часики </w:t>
      </w:r>
      <w:r w:rsidRPr="00723F39">
        <w:rPr>
          <w:rFonts w:ascii="Times New Roman" w:hAnsi="Times New Roman"/>
          <w:sz w:val="24"/>
          <w:szCs w:val="24"/>
        </w:rPr>
        <w:t xml:space="preserve"> (Маятник). Рот приоткрыт. Губы растянуты в улыбку. Кончиком узкого языка попеременно тянуться под счет педагога к уголкам рта</w:t>
      </w:r>
    </w:p>
    <w:p w:rsidR="00D01C66" w:rsidRPr="00723F39" w:rsidRDefault="00D01C66" w:rsidP="001B33A7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B33A7">
      <w:pPr>
        <w:pStyle w:val="ListParagraph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040" type="#_x0000_t75" style="width:297pt;height:105pt;visibility:visible">
            <v:imagedata r:id="rId20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41" type="#_x0000_t75" style="width:90pt;height:118.5pt;visibility:visible">
            <v:imagedata r:id="rId21" o:title=""/>
          </v:shape>
        </w:pict>
      </w:r>
    </w:p>
    <w:p w:rsidR="00D01C66" w:rsidRPr="00723F39" w:rsidRDefault="00D01C66" w:rsidP="001B33A7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1B33A7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Качели.</w:t>
      </w:r>
      <w:r w:rsidRPr="00723F39">
        <w:rPr>
          <w:rFonts w:ascii="Times New Roman" w:hAnsi="Times New Roman"/>
          <w:sz w:val="24"/>
          <w:szCs w:val="24"/>
        </w:rPr>
        <w:t xml:space="preserve"> Рот открыт. Напряженным языком тянуться к носу и подбородку, либо к верхним и нижним резцам.</w:t>
      </w:r>
    </w:p>
    <w:p w:rsidR="00D01C66" w:rsidRPr="00723F39" w:rsidRDefault="00D01C66" w:rsidP="00C760FC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ind w:firstLine="708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42" type="#_x0000_t75" style="width:291pt;height:101.25pt;visibility:visible">
            <v:imagedata r:id="rId22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3" type="#_x0000_t75" style="width:91.5pt;height:91.5pt;visibility:visible">
            <v:imagedata r:id="rId23" o:title=""/>
          </v:shape>
        </w:pict>
      </w:r>
    </w:p>
    <w:p w:rsidR="00D01C66" w:rsidRPr="00723F39" w:rsidRDefault="00D01C66" w:rsidP="00C760FC">
      <w:pPr>
        <w:ind w:firstLine="708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. </w:t>
      </w:r>
      <w:r w:rsidRPr="00723F39">
        <w:rPr>
          <w:rFonts w:ascii="Times New Roman" w:hAnsi="Times New Roman"/>
          <w:b/>
          <w:sz w:val="24"/>
          <w:szCs w:val="24"/>
        </w:rPr>
        <w:t>Вкусное варенье.</w:t>
      </w:r>
      <w:r w:rsidRPr="00723F39">
        <w:rPr>
          <w:rFonts w:ascii="Times New Roman" w:hAnsi="Times New Roman"/>
          <w:sz w:val="24"/>
          <w:szCs w:val="24"/>
        </w:rPr>
        <w:t xml:space="preserve"> Рот открыт. Широким языком облизать верхнюю губу и убрать язык вглубь рта</w:t>
      </w:r>
    </w:p>
    <w:p w:rsidR="00D01C66" w:rsidRPr="00723F39" w:rsidRDefault="00D01C66" w:rsidP="00C760FC">
      <w:pPr>
        <w:ind w:firstLine="708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" o:spid="_x0000_i1044" type="#_x0000_t75" style="width:268.5pt;height:97.5pt;visibility:visible">
            <v:imagedata r:id="rId24" o:title=""/>
          </v:shape>
        </w:pict>
      </w: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. </w:t>
      </w:r>
      <w:r w:rsidRPr="00723F39">
        <w:rPr>
          <w:rFonts w:ascii="Times New Roman" w:hAnsi="Times New Roman"/>
          <w:b/>
          <w:sz w:val="24"/>
          <w:szCs w:val="24"/>
        </w:rPr>
        <w:t>Лошадка.</w:t>
      </w:r>
      <w:r w:rsidRPr="00723F39">
        <w:rPr>
          <w:rFonts w:ascii="Times New Roman" w:hAnsi="Times New Roman"/>
          <w:sz w:val="24"/>
          <w:szCs w:val="24"/>
        </w:rPr>
        <w:t xml:space="preserve"> Присосать язык к нёбу, щелкнуть языком. Цокать медленно и сильно, тянуть подъязычную связку</w:t>
      </w:r>
    </w:p>
    <w:p w:rsidR="00D01C66" w:rsidRPr="00723F39" w:rsidRDefault="00D01C66" w:rsidP="00C760FC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             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045" type="#_x0000_t75" style="width:264pt;height:89.25pt;visibility:visible">
            <v:imagedata r:id="rId25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  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6" type="#_x0000_t75" style="width:88.5pt;height:88.5pt;visibility:visible">
            <v:imagedata r:id="rId26" o:title=""/>
          </v:shape>
        </w:pict>
      </w: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Грибок.</w:t>
      </w:r>
      <w:r w:rsidRPr="00723F39">
        <w:rPr>
          <w:rFonts w:ascii="Times New Roman" w:hAnsi="Times New Roman"/>
          <w:sz w:val="24"/>
          <w:szCs w:val="24"/>
        </w:rPr>
        <w:t xml:space="preserve"> Рот открыт. Язык присосать к нёбу</w:t>
      </w:r>
    </w:p>
    <w:p w:rsidR="00D01C66" w:rsidRPr="00723F39" w:rsidRDefault="00D01C66" w:rsidP="00C760FC">
      <w:pPr>
        <w:pStyle w:val="ListParagraph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047" type="#_x0000_t75" style="width:268.5pt;height:97.5pt;visibility:visible">
            <v:imagedata r:id="rId27" o:title=""/>
          </v:shape>
        </w:pict>
      </w:r>
      <w:r w:rsidRPr="00723F39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048" type="#_x0000_t75" style="width:89.25pt;height:88.5pt;visibility:visible">
            <v:imagedata r:id="rId28" o:title=""/>
          </v:shape>
        </w:pict>
      </w:r>
    </w:p>
    <w:p w:rsidR="00D01C66" w:rsidRPr="00723F39" w:rsidRDefault="00D01C66" w:rsidP="00C760FC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Чашечка.</w:t>
      </w:r>
      <w:r w:rsidRPr="00723F39">
        <w:rPr>
          <w:rFonts w:ascii="Times New Roman" w:hAnsi="Times New Roman"/>
          <w:sz w:val="24"/>
          <w:szCs w:val="24"/>
        </w:rPr>
        <w:t xml:space="preserve"> Рот широко открыт. Передний и боковой края широкого языка подняты, но не касаются зубов.</w:t>
      </w:r>
    </w:p>
    <w:p w:rsidR="00D01C66" w:rsidRPr="00723F39" w:rsidRDefault="00D01C66" w:rsidP="00C760FC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ind w:firstLine="708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" o:spid="_x0000_i1049" type="#_x0000_t75" style="width:271.5pt;height:96.75pt;visibility:visible">
            <v:imagedata r:id="rId29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" o:spid="_x0000_i1050" type="#_x0000_t75" style="width:84pt;height:111.75pt;visibility:visible">
            <v:imagedata r:id="rId30" o:title=""/>
          </v:shape>
        </w:pict>
      </w:r>
    </w:p>
    <w:p w:rsidR="00D01C66" w:rsidRPr="00723F39" w:rsidRDefault="00D01C66" w:rsidP="00C760FC">
      <w:pPr>
        <w:ind w:firstLine="708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C760F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Маляр</w:t>
      </w:r>
      <w:r w:rsidRPr="00723F39">
        <w:rPr>
          <w:rFonts w:ascii="Times New Roman" w:hAnsi="Times New Roman"/>
          <w:sz w:val="24"/>
          <w:szCs w:val="24"/>
        </w:rPr>
        <w:t>. Рот открыт. Широким кончиком языка, как кисточкой, ведем от верхних резцов до мягкого нёба.</w:t>
      </w:r>
    </w:p>
    <w:p w:rsidR="00D01C66" w:rsidRPr="00723F39" w:rsidRDefault="00D01C66" w:rsidP="00C760FC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ab/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" o:spid="_x0000_i1051" type="#_x0000_t75" style="width:265.5pt;height:93.75pt;visibility:visible">
            <v:imagedata r:id="rId31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52" type="#_x0000_t75" style="width:87pt;height:87pt;visibility:visible">
            <v:imagedata r:id="rId32" o:title=""/>
          </v:shape>
        </w:pict>
      </w:r>
      <w:bookmarkEnd w:id="0"/>
    </w:p>
    <w:p w:rsidR="00D01C66" w:rsidRPr="00723F39" w:rsidRDefault="00D01C66" w:rsidP="00C760FC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262814">
      <w:pPr>
        <w:pStyle w:val="ListParagraph"/>
        <w:numPr>
          <w:ilvl w:val="0"/>
          <w:numId w:val="1"/>
        </w:num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Парус</w:t>
      </w:r>
      <w:r w:rsidRPr="00723F39">
        <w:rPr>
          <w:rFonts w:ascii="Times New Roman" w:hAnsi="Times New Roman"/>
          <w:sz w:val="24"/>
          <w:szCs w:val="24"/>
        </w:rPr>
        <w:t>. Рот открыт. Широкий язык упирается в верхние  альвеолы.</w:t>
      </w:r>
    </w:p>
    <w:p w:rsidR="00D01C66" w:rsidRPr="00723F39" w:rsidRDefault="00D01C66" w:rsidP="00262814">
      <w:pPr>
        <w:pStyle w:val="ListParagraph"/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        </w:t>
      </w:r>
    </w:p>
    <w:p w:rsidR="00D01C66" w:rsidRPr="00723F39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                        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" o:spid="_x0000_i1053" type="#_x0000_t75" style="width:88.5pt;height:99.75pt;visibility:visible">
            <v:imagedata r:id="rId33" o:title=""/>
          </v:shape>
        </w:pict>
      </w:r>
      <w:r w:rsidRPr="00723F3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23F3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054" type="#_x0000_t75" style="width:119.25pt;height:111pt;visibility:visible">
            <v:imagedata r:id="rId34" o:title=""/>
          </v:shape>
        </w:pict>
      </w: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723F39">
      <w:pPr>
        <w:tabs>
          <w:tab w:val="left" w:pos="904"/>
        </w:tabs>
        <w:jc w:val="center"/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УПРАЖНЕНИЯ ДЛЯ РАЗВИТИЯ ВОЗДУШНОЙ СТРУИ</w:t>
      </w:r>
    </w:p>
    <w:p w:rsidR="00D01C66" w:rsidRPr="00723F39" w:rsidRDefault="00D01C66" w:rsidP="0026281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"Свеча"</w:t>
      </w:r>
    </w:p>
    <w:p w:rsidR="00D01C66" w:rsidRPr="00723F39" w:rsidRDefault="00D01C66" w:rsidP="00262814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 xml:space="preserve">           Держите перед ребёнком зажжённую свечу. Пусть малыш сделает глубокий вдох носом и            резко задует свечу. Повторите игру несколько раз.</w:t>
      </w:r>
    </w:p>
    <w:p w:rsidR="00D01C66" w:rsidRPr="00723F39" w:rsidRDefault="00D01C66" w:rsidP="004455A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«Забей мяч в ворота»</w:t>
      </w:r>
    </w:p>
    <w:p w:rsidR="00D01C66" w:rsidRPr="00723F39" w:rsidRDefault="00D01C66" w:rsidP="004455A5">
      <w:pPr>
        <w:pStyle w:val="ListParagraph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Ватку скатайте в шарик. Из палочек выложите условно ворота. На длительном выдохе ватка-мяч закатывается в ворота.</w:t>
      </w:r>
    </w:p>
    <w:p w:rsidR="00D01C66" w:rsidRPr="00723F39" w:rsidRDefault="00D01C66" w:rsidP="004455A5">
      <w:pPr>
        <w:pStyle w:val="ListParagraph"/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4455A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«Мыльные пузыри»</w:t>
      </w:r>
    </w:p>
    <w:p w:rsidR="00D01C66" w:rsidRPr="00723F39" w:rsidRDefault="00D01C66" w:rsidP="004455A5">
      <w:pPr>
        <w:pStyle w:val="ListParagraph"/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sz w:val="24"/>
          <w:szCs w:val="24"/>
        </w:rPr>
        <w:t>На длительном выдохе выдуваем мыльные пузыри.  В домашних условиях пузыри можно выдуть через пластмассовую соломинку  в небольшую емкость (например непроливашку для рисования), в которую налита вода и капля мыльной жидкости.</w:t>
      </w:r>
    </w:p>
    <w:p w:rsidR="00D01C66" w:rsidRPr="00723F39" w:rsidRDefault="00D01C66" w:rsidP="00262814">
      <w:pPr>
        <w:tabs>
          <w:tab w:val="left" w:pos="904"/>
        </w:tabs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</w:p>
    <w:p w:rsidR="00D01C66" w:rsidRPr="00723F39" w:rsidRDefault="00D01C66" w:rsidP="004455A5">
      <w:pPr>
        <w:rPr>
          <w:rFonts w:ascii="Times New Roman" w:hAnsi="Times New Roman"/>
          <w:b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УПРАЖНЕНИЯ ДЛЯ ГУБ</w:t>
      </w: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1. Улыбка</w:t>
      </w:r>
      <w:r w:rsidRPr="00723F39">
        <w:rPr>
          <w:rFonts w:ascii="Times New Roman" w:hAnsi="Times New Roman"/>
          <w:sz w:val="24"/>
          <w:szCs w:val="24"/>
        </w:rPr>
        <w:t xml:space="preserve">. Удерживание губ в улыбке. Зубы не видны.       </w:t>
      </w: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2. Хоботок (Трубочка).</w:t>
      </w:r>
      <w:r w:rsidRPr="00723F39">
        <w:rPr>
          <w:rFonts w:ascii="Times New Roman" w:hAnsi="Times New Roman"/>
          <w:sz w:val="24"/>
          <w:szCs w:val="24"/>
        </w:rPr>
        <w:t xml:space="preserve">  Вытягивание губ вперед длинной трубочкой  </w:t>
      </w: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3. Заборчик.</w:t>
      </w:r>
      <w:r w:rsidRPr="00723F39">
        <w:rPr>
          <w:rFonts w:ascii="Times New Roman" w:hAnsi="Times New Roman"/>
          <w:sz w:val="24"/>
          <w:szCs w:val="24"/>
        </w:rPr>
        <w:t xml:space="preserve"> Губы в улыбке, зубы сомкнуты в естественном прикусе и видны</w:t>
      </w: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4. Бублик (Рупор).</w:t>
      </w:r>
      <w:r w:rsidRPr="00723F39">
        <w:rPr>
          <w:rFonts w:ascii="Times New Roman" w:hAnsi="Times New Roman"/>
          <w:sz w:val="24"/>
          <w:szCs w:val="24"/>
        </w:rPr>
        <w:t xml:space="preserve"> Зубы сомкнуты. Губы округлены и чуть вытянуты вперед. Верхние и нижние резцы видны.</w:t>
      </w:r>
    </w:p>
    <w:p w:rsidR="00D01C66" w:rsidRPr="00723F39" w:rsidRDefault="00D01C66" w:rsidP="004455A5">
      <w:pPr>
        <w:rPr>
          <w:rFonts w:ascii="Times New Roman" w:hAnsi="Times New Roman"/>
          <w:sz w:val="24"/>
          <w:szCs w:val="24"/>
        </w:rPr>
      </w:pPr>
      <w:r w:rsidRPr="00723F39">
        <w:rPr>
          <w:rFonts w:ascii="Times New Roman" w:hAnsi="Times New Roman"/>
          <w:b/>
          <w:sz w:val="24"/>
          <w:szCs w:val="24"/>
        </w:rPr>
        <w:t>5. Заборчик</w:t>
      </w:r>
      <w:r w:rsidRPr="00723F39">
        <w:rPr>
          <w:rFonts w:ascii="Times New Roman" w:hAnsi="Times New Roman"/>
          <w:sz w:val="24"/>
          <w:szCs w:val="24"/>
        </w:rPr>
        <w:t xml:space="preserve"> - Бублик. Улыбка - Хоботок. Чередование положений губ.</w:t>
      </w:r>
    </w:p>
    <w:p w:rsidR="00D01C66" w:rsidRDefault="00D01C66" w:rsidP="004455A5"/>
    <w:p w:rsidR="00D01C66" w:rsidRPr="004455A5" w:rsidRDefault="00D01C66" w:rsidP="004455A5">
      <w:pPr>
        <w:ind w:firstLine="708"/>
      </w:pPr>
    </w:p>
    <w:sectPr w:rsidR="00D01C66" w:rsidRPr="004455A5" w:rsidSect="0034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7585"/>
    <w:multiLevelType w:val="hybridMultilevel"/>
    <w:tmpl w:val="86A4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3409D1"/>
    <w:multiLevelType w:val="hybridMultilevel"/>
    <w:tmpl w:val="D95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0BE"/>
    <w:rsid w:val="000955C9"/>
    <w:rsid w:val="00146AF1"/>
    <w:rsid w:val="001960BE"/>
    <w:rsid w:val="001B33A7"/>
    <w:rsid w:val="00262814"/>
    <w:rsid w:val="00341255"/>
    <w:rsid w:val="004455A5"/>
    <w:rsid w:val="006431E5"/>
    <w:rsid w:val="00723F39"/>
    <w:rsid w:val="00760887"/>
    <w:rsid w:val="0099244C"/>
    <w:rsid w:val="00A94C89"/>
    <w:rsid w:val="00B42FB1"/>
    <w:rsid w:val="00C760FC"/>
    <w:rsid w:val="00D01C66"/>
    <w:rsid w:val="00D72EAA"/>
    <w:rsid w:val="00E07B03"/>
    <w:rsid w:val="00E85294"/>
    <w:rsid w:val="00FA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9</Pages>
  <Words>584</Words>
  <Characters>3332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Пашина Татьяна Анатольевна</cp:lastModifiedBy>
  <cp:revision>4</cp:revision>
  <dcterms:created xsi:type="dcterms:W3CDTF">2013-03-04T04:16:00Z</dcterms:created>
  <dcterms:modified xsi:type="dcterms:W3CDTF">2013-03-06T01:20:00Z</dcterms:modified>
</cp:coreProperties>
</file>